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浙江科技学院经典阅读沙龙指导教师申请表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部门：</w:t>
      </w:r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Style w:val="11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1472"/>
        <w:gridCol w:w="2187"/>
        <w:gridCol w:w="3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教师姓名</w:t>
            </w:r>
          </w:p>
        </w:tc>
        <w:tc>
          <w:tcPr>
            <w:tcW w:w="14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性别、年龄</w:t>
            </w:r>
          </w:p>
        </w:tc>
        <w:tc>
          <w:tcPr>
            <w:tcW w:w="31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职称、学位</w:t>
            </w:r>
          </w:p>
        </w:tc>
        <w:tc>
          <w:tcPr>
            <w:tcW w:w="14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专业及研究领域</w:t>
            </w:r>
          </w:p>
        </w:tc>
        <w:tc>
          <w:tcPr>
            <w:tcW w:w="3172" w:type="dxa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4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31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2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申请图书名称</w:t>
            </w:r>
          </w:p>
        </w:tc>
        <w:tc>
          <w:tcPr>
            <w:tcW w:w="6831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2277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主要申请理由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（可附页）</w:t>
            </w:r>
          </w:p>
        </w:tc>
        <w:tc>
          <w:tcPr>
            <w:tcW w:w="6831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（包括从个人擅长爱好，专业和教学角度阐述足以胜任的理由、对学生培养的意义等）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9108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院（部）意见：签字（盖章）：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108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教务处意见：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签字（盖章）：</w:t>
            </w:r>
          </w:p>
        </w:tc>
      </w:tr>
    </w:tbl>
    <w:p/>
    <w:p>
      <w:pPr>
        <w:spacing w:line="360" w:lineRule="auto"/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BB4"/>
    <w:rsid w:val="002557ED"/>
    <w:rsid w:val="002B116A"/>
    <w:rsid w:val="005213CB"/>
    <w:rsid w:val="00586FBD"/>
    <w:rsid w:val="00622EF7"/>
    <w:rsid w:val="008E4F76"/>
    <w:rsid w:val="00993A47"/>
    <w:rsid w:val="009A7BB4"/>
    <w:rsid w:val="00A5402A"/>
    <w:rsid w:val="00A95827"/>
    <w:rsid w:val="00B20E46"/>
    <w:rsid w:val="00BB74A9"/>
    <w:rsid w:val="00DE4C22"/>
    <w:rsid w:val="00F209A7"/>
    <w:rsid w:val="0571770A"/>
    <w:rsid w:val="11644133"/>
    <w:rsid w:val="12DA2B34"/>
    <w:rsid w:val="13D06AB1"/>
    <w:rsid w:val="15A22EAC"/>
    <w:rsid w:val="1FD22EE4"/>
    <w:rsid w:val="25E86DC9"/>
    <w:rsid w:val="2B2F0A81"/>
    <w:rsid w:val="2FE55655"/>
    <w:rsid w:val="31492906"/>
    <w:rsid w:val="324811D9"/>
    <w:rsid w:val="352E0F67"/>
    <w:rsid w:val="389060F5"/>
    <w:rsid w:val="3A306D4E"/>
    <w:rsid w:val="3BAD0E48"/>
    <w:rsid w:val="3D420CAF"/>
    <w:rsid w:val="3FB22CB0"/>
    <w:rsid w:val="459764E1"/>
    <w:rsid w:val="4E96155E"/>
    <w:rsid w:val="4FA90CDE"/>
    <w:rsid w:val="50457663"/>
    <w:rsid w:val="5BA2508E"/>
    <w:rsid w:val="5C3749D0"/>
    <w:rsid w:val="67C2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13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99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FollowedHyperlink"/>
    <w:basedOn w:val="8"/>
    <w:qFormat/>
    <w:uiPriority w:val="99"/>
    <w:rPr>
      <w:rFonts w:cs="Times New Roman"/>
      <w:color w:val="800080"/>
      <w:u w:val="single"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Heading 1 Char"/>
    <w:basedOn w:val="8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3">
    <w:name w:val="Heading 2 Char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Header Char"/>
    <w:basedOn w:val="8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Footer Char"/>
    <w:basedOn w:val="8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Balloon Text Char"/>
    <w:basedOn w:val="8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27</Words>
  <Characters>157</Characters>
  <Lines>0</Lines>
  <Paragraphs>0</Paragraphs>
  <TotalTime>0</TotalTime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2017-10-18T00:39:00Z</dcterms:created>
  <dc:creator>Administrator</dc:creator>
  <cp:lastModifiedBy>Administrator</cp:lastModifiedBy>
  <dcterms:modified xsi:type="dcterms:W3CDTF">2018-03-14T07:04:40Z</dcterms:modified>
  <dc:title>关于安吉校区书院经典阅读沙龙选聘指导老师的通知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